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912C5" w14:textId="77777777" w:rsidR="004D1354" w:rsidRDefault="004D135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351823">
          <w:rPr>
            <w:b/>
            <w:noProof/>
            <w:color w:val="633C90" w:themeColor="background1"/>
          </w:rPr>
          <w:t>1</w:t>
        </w:r>
        <w:r w:rsidRPr="006431C1">
          <w:rPr>
            <w:b/>
            <w:color w:val="633C90"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C368" w14:textId="77777777" w:rsidR="004D1354" w:rsidRDefault="004D135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C526" w14:textId="77777777" w:rsidR="004D1354" w:rsidRDefault="004D135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E83E" w14:textId="77777777" w:rsidR="004D1354" w:rsidRDefault="004D135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1823"/>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7DDE-490D-4E6E-9CF8-DD7B6F09C302}">
  <ds:schemaRefs>
    <ds:schemaRef ds:uri="http://schemas.openxmlformats.org/officeDocument/2006/bibliography"/>
  </ds:schemaRefs>
</ds:datastoreItem>
</file>

<file path=customXml/itemProps2.xml><?xml version="1.0" encoding="utf-8"?>
<ds:datastoreItem xmlns:ds="http://schemas.openxmlformats.org/officeDocument/2006/customXml" ds:itemID="{4F8637F4-6FC4-4333-ADA8-F679DB82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4</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2020-05-25T06:55:00Z</dcterms:created>
  <dcterms:modified xsi:type="dcterms:W3CDTF">2020-05-25T06:55:00Z</dcterms:modified>
</cp:coreProperties>
</file>